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02CA6">
      <w:pPr>
        <w:pStyle w:val="3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</w:t>
      </w:r>
    </w:p>
    <w:p w14:paraId="4D07714C">
      <w:pPr>
        <w:pStyle w:val="10"/>
        <w:bidi w:val="0"/>
        <w:rPr>
          <w:rFonts w:hint="default" w:ascii="Times New Roman" w:hAnsi="Times New Roman" w:eastAsia="黑体" w:cs="Times New Roman"/>
          <w:b w:val="0"/>
          <w:bCs w:val="0"/>
          <w:sz w:val="36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6"/>
          <w:szCs w:val="24"/>
          <w:lang w:val="en-US" w:eastAsia="zh-CN"/>
        </w:rPr>
        <w:t>2024年产业园区推进新型工业化典型案例名单</w:t>
      </w:r>
    </w:p>
    <w:p w14:paraId="6CA0021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22"/>
          <w:lang w:val="en-US" w:eastAsia="zh-CN"/>
        </w:rPr>
        <w:t>（科技创新类）</w:t>
      </w:r>
    </w:p>
    <w:tbl>
      <w:tblPr>
        <w:tblStyle w:val="11"/>
        <w:tblW w:w="5542" w:type="pct"/>
        <w:tblInd w:w="-4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4204"/>
        <w:gridCol w:w="5070"/>
      </w:tblGrid>
      <w:tr w14:paraId="27CAA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7B9A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3D1A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园区名称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1E98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申报单位名称</w:t>
            </w:r>
          </w:p>
        </w:tc>
      </w:tr>
      <w:tr w14:paraId="6B74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保定国家高新技术产业开发区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保定国家高新技术产业开发区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管理委员会</w:t>
            </w:r>
          </w:p>
        </w:tc>
      </w:tr>
      <w:tr w14:paraId="2467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璧山高新技术产业开发区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璧山高新技术产业开发区管理委员会</w:t>
            </w:r>
          </w:p>
        </w:tc>
      </w:tr>
      <w:tr w14:paraId="6F65B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常德高新技术产业开发区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常德高新技术产业开发区管理委员会</w:t>
            </w:r>
          </w:p>
        </w:tc>
      </w:tr>
      <w:tr w14:paraId="0453C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哈尔滨经济技术开发区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哈尔滨经济技术开发区管理委员会</w:t>
            </w:r>
          </w:p>
        </w:tc>
      </w:tr>
      <w:tr w14:paraId="0F2C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湖州莫干山高新技术产业开发区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8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湖州莫干山高新技术产业开发区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w w:val="8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管理委员会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8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科技人才局</w:t>
            </w:r>
          </w:p>
        </w:tc>
      </w:tr>
      <w:tr w14:paraId="44523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眉山高新技术产业园区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眉山高新技术产业园区管理委员会</w:t>
            </w:r>
          </w:p>
        </w:tc>
      </w:tr>
      <w:tr w14:paraId="7188C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汽车·创新港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上海国际汽车城（集团）有限公司</w:t>
            </w:r>
          </w:p>
        </w:tc>
      </w:tr>
      <w:tr w14:paraId="208A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苏州国家高新技术产业开发区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苏州国家高新技术产业开发区管理委员会</w:t>
            </w:r>
          </w:p>
        </w:tc>
      </w:tr>
      <w:tr w14:paraId="4B7D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随州高新技术产业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随州高新技术产业开发区管理委员会</w:t>
            </w:r>
          </w:p>
        </w:tc>
      </w:tr>
      <w:tr w14:paraId="5BAC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威海碳纤维产业园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威海临港新材料产业发展有限公司</w:t>
            </w:r>
          </w:p>
        </w:tc>
      </w:tr>
      <w:tr w14:paraId="3195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渭南高新区3D打印创业创新基地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渭南高新区火炬科技发展有限责任公司</w:t>
            </w:r>
          </w:p>
        </w:tc>
      </w:tr>
      <w:tr w14:paraId="4226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乌镇高新技术产业园区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乌镇大数据高新技术产业园区管理委员会</w:t>
            </w:r>
          </w:p>
        </w:tc>
      </w:tr>
      <w:tr w14:paraId="1117A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西咸新区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泾河新城双碳光伏产业园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西咸新区泾河新城双碳光伏产业园发展中心</w:t>
            </w:r>
          </w:p>
        </w:tc>
      </w:tr>
      <w:tr w14:paraId="5315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自贡高新技术产业开发区</w:t>
            </w:r>
          </w:p>
        </w:tc>
        <w:tc>
          <w:tcPr>
            <w:tcW w:w="2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自贡高新技术产业开发区管理委员会</w:t>
            </w:r>
          </w:p>
        </w:tc>
      </w:tr>
    </w:tbl>
    <w:p w14:paraId="5BB33C16">
      <w:pPr>
        <w:pStyle w:val="10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b w:val="0"/>
          <w:bCs w:val="0"/>
          <w:sz w:val="36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6"/>
          <w:szCs w:val="24"/>
          <w:lang w:val="en-US" w:eastAsia="zh-CN"/>
        </w:rPr>
        <w:t>2024年产业园区推进新型工业化典型案例名单</w:t>
      </w:r>
    </w:p>
    <w:p w14:paraId="6928EF7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22"/>
          <w:lang w:val="en-US" w:eastAsia="zh-CN"/>
        </w:rPr>
        <w:t>（产业链发展与安全类）</w:t>
      </w:r>
    </w:p>
    <w:tbl>
      <w:tblPr>
        <w:tblStyle w:val="11"/>
        <w:tblW w:w="550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994"/>
        <w:gridCol w:w="5188"/>
      </w:tblGrid>
      <w:tr w14:paraId="4D2F4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794FC6C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4F040E8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园区名称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0FB278C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申报单位名称</w:t>
            </w:r>
          </w:p>
        </w:tc>
      </w:tr>
      <w:tr w14:paraId="15E0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德阳高新技术产业开发区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德阳高新技术产业开发区管理委员会</w:t>
            </w:r>
          </w:p>
        </w:tc>
      </w:tr>
      <w:tr w14:paraId="5264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德阳经济技术开发区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德阳经济技术开发区工业和信息化局</w:t>
            </w:r>
          </w:p>
        </w:tc>
      </w:tr>
      <w:tr w14:paraId="0BC5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国家网络安全产业园区（通州园）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中关村科技园区通州园管理委员会</w:t>
            </w:r>
          </w:p>
        </w:tc>
      </w:tr>
      <w:tr w14:paraId="2B5E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哈尔滨经济技术开发区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哈尔滨经济技术开发区管理委员会</w:t>
            </w:r>
          </w:p>
        </w:tc>
      </w:tr>
      <w:tr w14:paraId="60ADA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杭州高新技术产业开发区（滨江）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5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杭州高新技术产业开发区（滨江）经济和信息化局</w:t>
            </w:r>
          </w:p>
        </w:tc>
      </w:tr>
      <w:tr w14:paraId="3642F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E4F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洛江经济开发区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174F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洛江经济开发区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管委会</w:t>
            </w:r>
          </w:p>
        </w:tc>
      </w:tr>
      <w:tr w14:paraId="6F090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黔南高新技术产业开发区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黔南高新技术产业开发区管理委员会</w:t>
            </w:r>
          </w:p>
        </w:tc>
      </w:tr>
      <w:tr w14:paraId="4DDA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青岛国家高新技术产业开发区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9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青岛国家高新技术产业开发区管理委员会经济发展部</w:t>
            </w:r>
          </w:p>
        </w:tc>
      </w:tr>
      <w:tr w14:paraId="6366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泉州市鲤城高新技术产业开发区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泉州市鲤城区工业和信息化局</w:t>
            </w:r>
          </w:p>
        </w:tc>
      </w:tr>
      <w:tr w14:paraId="367A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舒城产业新城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舒城鼎兴园区建设发展有限公司</w:t>
            </w:r>
          </w:p>
        </w:tc>
      </w:tr>
      <w:tr w14:paraId="6D593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唐山高新技术产业开发区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唐山高新技术产业开发区发展改革局</w:t>
            </w:r>
          </w:p>
        </w:tc>
      </w:tr>
      <w:tr w14:paraId="4DAC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滕州经济技术开发区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滕州经济技术开发区管理委员会</w:t>
            </w:r>
          </w:p>
        </w:tc>
      </w:tr>
      <w:tr w14:paraId="2F83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西咸新区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空港临空经济产业园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西咸新区空港新城临空经济产业园发展中心</w:t>
            </w:r>
          </w:p>
        </w:tc>
      </w:tr>
      <w:tr w14:paraId="23E02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西咸新区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泾河新城双碳光伏产业园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西咸新区泾河新城双碳光伏产业园发展中心</w:t>
            </w:r>
          </w:p>
        </w:tc>
      </w:tr>
      <w:tr w14:paraId="13A5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沿滩高新技术产业园区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自贡市沿滩高新技术产业园区管理委员会</w:t>
            </w:r>
          </w:p>
        </w:tc>
      </w:tr>
      <w:tr w14:paraId="71A5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岳麓高新技术产业开发区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岳麓高新技术产业开发区管理委员会</w:t>
            </w:r>
          </w:p>
        </w:tc>
      </w:tr>
      <w:tr w14:paraId="4231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长沙信息产业园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长沙信息产业园管理委员会</w:t>
            </w:r>
          </w:p>
        </w:tc>
      </w:tr>
      <w:tr w14:paraId="46C7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株洲高新技术产业开发区</w:t>
            </w:r>
          </w:p>
        </w:tc>
        <w:tc>
          <w:tcPr>
            <w:tcW w:w="5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株洲高新技术产业开发区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田心片区管理委员会</w:t>
            </w:r>
          </w:p>
        </w:tc>
      </w:tr>
    </w:tbl>
    <w:p w14:paraId="26B76544">
      <w:pPr>
        <w:pStyle w:val="10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b w:val="0"/>
          <w:bCs w:val="0"/>
          <w:sz w:val="36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6"/>
          <w:szCs w:val="24"/>
          <w:lang w:val="en-US" w:eastAsia="zh-CN"/>
        </w:rPr>
        <w:t>2024年产业园区推进新型工业化典型案例名单</w:t>
      </w:r>
    </w:p>
    <w:p w14:paraId="440DFFB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22"/>
          <w:lang w:val="en-US" w:eastAsia="zh-CN"/>
        </w:rPr>
        <w:t>（</w:t>
      </w:r>
      <w:r>
        <w:rPr>
          <w:rFonts w:hint="eastAsia" w:eastAsia="黑体" w:cs="Times New Roman"/>
          <w:b w:val="0"/>
          <w:bCs w:val="0"/>
          <w:sz w:val="32"/>
          <w:szCs w:val="22"/>
          <w:lang w:val="en-US" w:eastAsia="zh-CN"/>
        </w:rPr>
        <w:t>数实融合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2"/>
          <w:lang w:val="en-US" w:eastAsia="zh-CN"/>
        </w:rPr>
        <w:t>类）</w:t>
      </w:r>
    </w:p>
    <w:tbl>
      <w:tblPr>
        <w:tblStyle w:val="11"/>
        <w:tblW w:w="516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820"/>
        <w:gridCol w:w="4831"/>
      </w:tblGrid>
      <w:tr w14:paraId="54F49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0168B47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60F827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园区名称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37C2D3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申报单位名称</w:t>
            </w:r>
          </w:p>
        </w:tc>
      </w:tr>
      <w:tr w14:paraId="5A5C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保定国家高新技术产业开发区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保定国家高新技术产业开发区管理委员会</w:t>
            </w:r>
          </w:p>
        </w:tc>
      </w:tr>
      <w:tr w14:paraId="1E056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成都高新技术产业开发区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成都高新技术产业开发区发展改革局</w:t>
            </w:r>
          </w:p>
        </w:tc>
      </w:tr>
      <w:tr w14:paraId="48727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大连金普新区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大连金普新区管理委员会</w:t>
            </w:r>
          </w:p>
        </w:tc>
      </w:tr>
      <w:tr w14:paraId="1E8B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江阴高新技术产业开发区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江阴高新技术产业开发区管理委员会</w:t>
            </w:r>
          </w:p>
        </w:tc>
      </w:tr>
      <w:tr w14:paraId="142A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晋江经济开发区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晋江经济开发区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管委会</w:t>
            </w:r>
          </w:p>
        </w:tc>
      </w:tr>
      <w:tr w14:paraId="3F71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雅安经济技术开发区</w:t>
            </w:r>
          </w:p>
        </w:tc>
        <w:tc>
          <w:tcPr>
            <w:tcW w:w="4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雅安经济技术开发区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管理委员会</w:t>
            </w:r>
          </w:p>
        </w:tc>
      </w:tr>
    </w:tbl>
    <w:p w14:paraId="11D52AF1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6175AC7D">
      <w:pPr>
        <w:pStyle w:val="10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b w:val="0"/>
          <w:bCs w:val="0"/>
          <w:sz w:val="36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6"/>
          <w:szCs w:val="24"/>
          <w:lang w:val="en-US" w:eastAsia="zh-CN"/>
        </w:rPr>
        <w:t>2024年产业园区推进新型工业化典型案例名单</w:t>
      </w:r>
    </w:p>
    <w:p w14:paraId="59AA6CE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22"/>
          <w:lang w:val="en-US" w:eastAsia="zh-CN"/>
        </w:rPr>
        <w:t>（</w:t>
      </w:r>
      <w:r>
        <w:rPr>
          <w:rFonts w:hint="eastAsia" w:eastAsia="黑体" w:cs="Times New Roman"/>
          <w:b w:val="0"/>
          <w:bCs w:val="0"/>
          <w:sz w:val="32"/>
          <w:szCs w:val="22"/>
          <w:lang w:val="en-US" w:eastAsia="zh-CN"/>
        </w:rPr>
        <w:t>绿色发展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2"/>
          <w:lang w:val="en-US" w:eastAsia="zh-CN"/>
        </w:rPr>
        <w:t>类）</w:t>
      </w:r>
    </w:p>
    <w:tbl>
      <w:tblPr>
        <w:tblStyle w:val="11"/>
        <w:tblW w:w="538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834"/>
        <w:gridCol w:w="5180"/>
      </w:tblGrid>
      <w:tr w14:paraId="67B5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253F06B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444BEF9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园区名称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254900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申报单位名称</w:t>
            </w:r>
          </w:p>
        </w:tc>
      </w:tr>
      <w:tr w14:paraId="00F6E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大连长兴岛经济技术开发区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大连长兴岛经济技术开发区经济发展局</w:t>
            </w:r>
          </w:p>
        </w:tc>
      </w:tr>
      <w:tr w14:paraId="1ABD9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福清融侨经济技术开发区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福清融侨经济技术开发区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管理委员会</w:t>
            </w:r>
          </w:p>
        </w:tc>
      </w:tr>
      <w:tr w14:paraId="01BE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洪江高新技术产业开发区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（洪江区）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洪江高新技术产业开发区（洪江区）管理委员会</w:t>
            </w:r>
          </w:p>
        </w:tc>
      </w:tr>
      <w:tr w14:paraId="65238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晋江经济开发区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晋江经济开发区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管委会</w:t>
            </w:r>
          </w:p>
        </w:tc>
      </w:tr>
      <w:tr w14:paraId="39C7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眉山高新技术产业园区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眉山高新技术产业园区管理委员会</w:t>
            </w:r>
          </w:p>
        </w:tc>
      </w:tr>
      <w:tr w14:paraId="5630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宁波经济技术开发区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宁波市北仑区经济和信息化局</w:t>
            </w:r>
          </w:p>
        </w:tc>
      </w:tr>
      <w:tr w14:paraId="5851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宁乡高新技术产业开发区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宁乡高新技术产业园区管理委员会</w:t>
            </w:r>
          </w:p>
        </w:tc>
      </w:tr>
      <w:tr w14:paraId="6EFC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苏州国家高新技术产业开发区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苏州国家高新技术产业开发区管理委员会</w:t>
            </w:r>
          </w:p>
        </w:tc>
      </w:tr>
      <w:tr w14:paraId="2E98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兖州工业园区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兖州工业园区管理委员会</w:t>
            </w:r>
          </w:p>
        </w:tc>
      </w:tr>
    </w:tbl>
    <w:p w14:paraId="67D0C5AF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02A7447F">
      <w:pPr>
        <w:pStyle w:val="10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b w:val="0"/>
          <w:bCs w:val="0"/>
          <w:sz w:val="36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6"/>
          <w:szCs w:val="24"/>
          <w:lang w:val="en-US" w:eastAsia="zh-CN"/>
        </w:rPr>
        <w:t>2024年产业园区推进新型工业化典型案例名单</w:t>
      </w:r>
    </w:p>
    <w:p w14:paraId="37A59C3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22"/>
          <w:lang w:val="en-US" w:eastAsia="zh-CN"/>
        </w:rPr>
        <w:t>（</w:t>
      </w:r>
      <w:r>
        <w:rPr>
          <w:rFonts w:hint="eastAsia" w:eastAsia="黑体" w:cs="Times New Roman"/>
          <w:b w:val="0"/>
          <w:bCs w:val="0"/>
          <w:sz w:val="32"/>
          <w:szCs w:val="22"/>
          <w:lang w:val="en-US" w:eastAsia="zh-CN"/>
        </w:rPr>
        <w:t>工业用地盘活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2"/>
          <w:lang w:val="en-US" w:eastAsia="zh-CN"/>
        </w:rPr>
        <w:t>类）</w:t>
      </w:r>
    </w:p>
    <w:tbl>
      <w:tblPr>
        <w:tblStyle w:val="11"/>
        <w:tblW w:w="51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755"/>
        <w:gridCol w:w="4808"/>
      </w:tblGrid>
      <w:tr w14:paraId="6DC18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06601F2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297D49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园区名称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1EE9B5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申报单位名称</w:t>
            </w:r>
          </w:p>
        </w:tc>
      </w:tr>
      <w:tr w14:paraId="7DFDE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安顺高新技术产业开发区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安顺高新技术产业开发区管理委员会</w:t>
            </w:r>
          </w:p>
        </w:tc>
      </w:tr>
      <w:tr w14:paraId="45F9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成都武侯工业园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成都武侯工业园管理委员会</w:t>
            </w:r>
          </w:p>
        </w:tc>
      </w:tr>
      <w:tr w14:paraId="6775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秦创原（泾河）智造创新产业园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西咸新区泾河新城产业园区发展有限公司</w:t>
            </w:r>
          </w:p>
        </w:tc>
      </w:tr>
      <w:tr w14:paraId="1B2E2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上海市莘庄工业区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上海市莘庄工业区经济技术发展有限公司</w:t>
            </w:r>
          </w:p>
        </w:tc>
      </w:tr>
      <w:tr w14:paraId="1DA1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石狮服装智能制造园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石狮市灵秀镇人民政府</w:t>
            </w:r>
          </w:p>
        </w:tc>
      </w:tr>
      <w:tr w14:paraId="61173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四川古蔺经济开发区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四川古蔺经济开发区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管理委员会</w:t>
            </w:r>
          </w:p>
        </w:tc>
      </w:tr>
      <w:tr w14:paraId="3A32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四川中江高新技术产业园区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四川中江高新技术产业园区管理委员会</w:t>
            </w:r>
          </w:p>
        </w:tc>
      </w:tr>
      <w:tr w14:paraId="7DA3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西咸新区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空港临空经济产业园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西咸新区空港新城临空经济产业园发展中心</w:t>
            </w:r>
          </w:p>
        </w:tc>
      </w:tr>
      <w:tr w14:paraId="620E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咸阳高新技术产业开发区</w:t>
            </w:r>
          </w:p>
        </w:tc>
        <w:tc>
          <w:tcPr>
            <w:tcW w:w="4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咸阳高新技术产业开发区管理委员会</w:t>
            </w:r>
          </w:p>
        </w:tc>
      </w:tr>
    </w:tbl>
    <w:p w14:paraId="3B24C09E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13BC5EFA">
      <w:pPr>
        <w:pStyle w:val="10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b w:val="0"/>
          <w:bCs w:val="0"/>
          <w:sz w:val="36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6"/>
          <w:szCs w:val="24"/>
          <w:lang w:val="en-US" w:eastAsia="zh-CN"/>
        </w:rPr>
        <w:t>2024年产业园区推进新型工业化典型案例名单</w:t>
      </w:r>
    </w:p>
    <w:p w14:paraId="3B2E191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22"/>
          <w:lang w:val="en-US" w:eastAsia="zh-CN"/>
        </w:rPr>
        <w:t>（</w:t>
      </w:r>
      <w:r>
        <w:rPr>
          <w:rFonts w:hint="eastAsia" w:eastAsia="黑体" w:cs="Times New Roman"/>
          <w:b w:val="0"/>
          <w:bCs w:val="0"/>
          <w:sz w:val="32"/>
          <w:szCs w:val="22"/>
          <w:lang w:val="en-US" w:eastAsia="zh-CN"/>
        </w:rPr>
        <w:t>营商环境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2"/>
          <w:lang w:val="en-US" w:eastAsia="zh-CN"/>
        </w:rPr>
        <w:t>类）</w:t>
      </w:r>
    </w:p>
    <w:tbl>
      <w:tblPr>
        <w:tblStyle w:val="11"/>
        <w:tblW w:w="518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4912"/>
        <w:gridCol w:w="3738"/>
      </w:tblGrid>
      <w:tr w14:paraId="2745D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FDE1F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13411B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园区名称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609A04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申报单位名称</w:t>
            </w:r>
          </w:p>
        </w:tc>
      </w:tr>
      <w:tr w14:paraId="1350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河北定州高新技术产业开发区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河北定州高新技术产业开发区</w:t>
            </w:r>
          </w:p>
          <w:p w14:paraId="1226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管理委员会</w:t>
            </w:r>
          </w:p>
        </w:tc>
      </w:tr>
      <w:tr w14:paraId="156F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河北清河经济开发区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河北清河经济开发区</w:t>
            </w:r>
          </w:p>
          <w:p w14:paraId="2D28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管理委员会</w:t>
            </w:r>
          </w:p>
        </w:tc>
      </w:tr>
      <w:tr w14:paraId="7C8A4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内江经济技术开发区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内江经济技术开发区</w:t>
            </w:r>
          </w:p>
          <w:p w14:paraId="15AA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管理委员会</w:t>
            </w:r>
          </w:p>
        </w:tc>
      </w:tr>
      <w:tr w14:paraId="2C0B3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泉州市鲤城高新技术产业开发区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泉州市鲤城高新技术产业开发区</w:t>
            </w:r>
          </w:p>
          <w:p w14:paraId="4F87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管理委员会</w:t>
            </w:r>
          </w:p>
        </w:tc>
      </w:tr>
      <w:tr w14:paraId="0310D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唐山高新技术产业开发区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唐山高新技术产业开发区</w:t>
            </w:r>
          </w:p>
          <w:p w14:paraId="5802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发展改革局</w:t>
            </w:r>
          </w:p>
        </w:tc>
      </w:tr>
      <w:tr w14:paraId="0C0D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威海火炬高技术产业开发区电子信息与智能制造产业园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威海火炬高技术产业开发区</w:t>
            </w:r>
          </w:p>
          <w:p w14:paraId="48C9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管理委员会</w:t>
            </w:r>
          </w:p>
        </w:tc>
      </w:tr>
      <w:tr w14:paraId="7597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自贡高新技术产业开发区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自贡高新技术产业开发区</w:t>
            </w:r>
          </w:p>
          <w:p w14:paraId="1BEF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管理委员会</w:t>
            </w:r>
          </w:p>
        </w:tc>
      </w:tr>
    </w:tbl>
    <w:p w14:paraId="4D1160BD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38840C37">
      <w:pPr>
        <w:pStyle w:val="10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b w:val="0"/>
          <w:bCs w:val="0"/>
          <w:sz w:val="36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6"/>
          <w:szCs w:val="24"/>
          <w:lang w:val="en-US" w:eastAsia="zh-CN"/>
        </w:rPr>
        <w:t>2024年产业园区推进新型工业化典型案例名单</w:t>
      </w:r>
    </w:p>
    <w:p w14:paraId="710C35A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22"/>
          <w:lang w:val="en-US" w:eastAsia="zh-CN"/>
        </w:rPr>
        <w:t>（</w:t>
      </w:r>
      <w:r>
        <w:rPr>
          <w:rFonts w:hint="eastAsia" w:eastAsia="黑体" w:cs="Times New Roman"/>
          <w:b w:val="0"/>
          <w:bCs w:val="0"/>
          <w:sz w:val="32"/>
          <w:szCs w:val="22"/>
          <w:lang w:val="en-US" w:eastAsia="zh-CN"/>
        </w:rPr>
        <w:t>区域协同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2"/>
          <w:lang w:val="en-US" w:eastAsia="zh-CN"/>
        </w:rPr>
        <w:t>类）</w:t>
      </w:r>
    </w:p>
    <w:tbl>
      <w:tblPr>
        <w:tblStyle w:val="11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447"/>
        <w:gridCol w:w="4782"/>
      </w:tblGrid>
      <w:tr w14:paraId="5B0F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43161B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7F4F40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园区名称</w:t>
            </w:r>
          </w:p>
        </w:tc>
        <w:tc>
          <w:tcPr>
            <w:tcW w:w="4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73BEA4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申报单位名称</w:t>
            </w:r>
          </w:p>
        </w:tc>
      </w:tr>
      <w:tr w14:paraId="329B8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兵器工业西安科技产业基地</w:t>
            </w:r>
          </w:p>
        </w:tc>
        <w:tc>
          <w:tcPr>
            <w:tcW w:w="4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北方发展投资有限公司</w:t>
            </w:r>
          </w:p>
        </w:tc>
      </w:tr>
      <w:tr w14:paraId="25441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沿滩高新技术产业园区</w:t>
            </w:r>
          </w:p>
        </w:tc>
        <w:tc>
          <w:tcPr>
            <w:tcW w:w="4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自贡市沿滩高新技术产业园区管理委员会</w:t>
            </w:r>
          </w:p>
        </w:tc>
      </w:tr>
      <w:tr w14:paraId="0323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宜宾三江新区</w:t>
            </w:r>
          </w:p>
        </w:tc>
        <w:tc>
          <w:tcPr>
            <w:tcW w:w="4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宜宾三江新区工业和服务业局</w:t>
            </w:r>
          </w:p>
        </w:tc>
      </w:tr>
    </w:tbl>
    <w:p w14:paraId="2D8A2383">
      <w:pPr>
        <w:pStyle w:val="3"/>
        <w:ind w:left="0" w:leftChars="0" w:firstLine="0" w:firstLineChars="0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（注：上述名单均按园区名称首字母排序）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96C2E">
    <w:pPr>
      <w:pStyle w:val="8"/>
      <w:wordWrap/>
      <w:jc w:val="center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BE161">
                          <w:pPr>
                            <w:pStyle w:val="8"/>
                            <w:wordWrap/>
                            <w:jc w:val="center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inorEastAsia" w:hAnsiTheme="minorEastAsia"/>
                                <w:sz w:val="28"/>
                              </w:rPr>
                              <w:id w:val="1976110093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Theme="minorEastAsia" w:hAnsiTheme="minorEastAsia"/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t xml:space="preserve"> —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DBE161">
                    <w:pPr>
                      <w:pStyle w:val="8"/>
                      <w:wordWrap/>
                      <w:jc w:val="center"/>
                    </w:pPr>
                    <w:r>
                      <w:rPr>
                        <w:rFonts w:asciiTheme="minorEastAsia" w:hAnsiTheme="minorEastAsia"/>
                        <w:sz w:val="28"/>
                      </w:rPr>
                      <w:t xml:space="preserve">— </w:t>
                    </w:r>
                    <w:sdt>
                      <w:sdtPr>
                        <w:rPr>
                          <w:rFonts w:asciiTheme="minorEastAsia" w:hAnsiTheme="minorEastAsia"/>
                          <w:sz w:val="28"/>
                        </w:rPr>
                        <w:id w:val="1976110093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Theme="minorEastAsia" w:hAnsiTheme="minorEastAsia"/>
                          <w:sz w:val="28"/>
                        </w:rPr>
                      </w:sdtEndPr>
                      <w:sdtContent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t xml:space="preserve"> — 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20796">
    <w:pPr>
      <w:pStyle w:val="8"/>
      <w:ind w:firstLine="280" w:firstLineChars="100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30F55">
                          <w:pPr>
                            <w:pStyle w:val="8"/>
                            <w:ind w:firstLine="280" w:firstLineChars="100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inorEastAsia" w:hAnsiTheme="minorEastAsia"/>
                                <w:sz w:val="28"/>
                              </w:rPr>
                              <w:id w:val="1710607273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Theme="minorEastAsia" w:hAnsiTheme="minorEastAsia"/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t xml:space="preserve"> 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330F55">
                    <w:pPr>
                      <w:pStyle w:val="8"/>
                      <w:ind w:firstLine="280" w:firstLineChars="100"/>
                    </w:pPr>
                    <w:r>
                      <w:rPr>
                        <w:rFonts w:asciiTheme="minorEastAsia" w:hAnsiTheme="minorEastAsia"/>
                        <w:sz w:val="28"/>
                      </w:rPr>
                      <w:t xml:space="preserve">— </w:t>
                    </w:r>
                    <w:sdt>
                      <w:sdtPr>
                        <w:rPr>
                          <w:rFonts w:asciiTheme="minorEastAsia" w:hAnsiTheme="minorEastAsia"/>
                          <w:sz w:val="28"/>
                        </w:rPr>
                        <w:id w:val="1710607273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Theme="minorEastAsia" w:hAnsiTheme="minorEastAsia"/>
                          <w:sz w:val="28"/>
                        </w:rPr>
                      </w:sdtEndPr>
                      <w:sdtContent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t xml:space="preserve"> —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B72EC"/>
    <w:multiLevelType w:val="multilevel"/>
    <w:tmpl w:val="585B72EC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space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yZTliMGEyZjRiM2QyOWQ2MWZkNzRiMWI0YTkzMDMifQ=="/>
  </w:docVars>
  <w:rsids>
    <w:rsidRoot w:val="00172A27"/>
    <w:rsid w:val="000072DA"/>
    <w:rsid w:val="000474AF"/>
    <w:rsid w:val="00063C66"/>
    <w:rsid w:val="00083ECB"/>
    <w:rsid w:val="000B7D79"/>
    <w:rsid w:val="000C3653"/>
    <w:rsid w:val="000E0079"/>
    <w:rsid w:val="000F4EE8"/>
    <w:rsid w:val="000F5C02"/>
    <w:rsid w:val="001C23D5"/>
    <w:rsid w:val="001E3190"/>
    <w:rsid w:val="001F7B1A"/>
    <w:rsid w:val="00210DCA"/>
    <w:rsid w:val="002468BA"/>
    <w:rsid w:val="00353ACB"/>
    <w:rsid w:val="003B3F4C"/>
    <w:rsid w:val="00413F7F"/>
    <w:rsid w:val="004876E8"/>
    <w:rsid w:val="00532BA4"/>
    <w:rsid w:val="00552B86"/>
    <w:rsid w:val="00572674"/>
    <w:rsid w:val="00624661"/>
    <w:rsid w:val="006256EE"/>
    <w:rsid w:val="006F3703"/>
    <w:rsid w:val="00723C28"/>
    <w:rsid w:val="009055D4"/>
    <w:rsid w:val="00B048B5"/>
    <w:rsid w:val="00B9537F"/>
    <w:rsid w:val="00C7088D"/>
    <w:rsid w:val="00C771F1"/>
    <w:rsid w:val="00CC1ACE"/>
    <w:rsid w:val="00CD0489"/>
    <w:rsid w:val="00D25B0C"/>
    <w:rsid w:val="00D976B0"/>
    <w:rsid w:val="00DE5381"/>
    <w:rsid w:val="00E9167D"/>
    <w:rsid w:val="00EF58BE"/>
    <w:rsid w:val="00F128FA"/>
    <w:rsid w:val="00F50CE9"/>
    <w:rsid w:val="00FD3794"/>
    <w:rsid w:val="012F069A"/>
    <w:rsid w:val="02A62291"/>
    <w:rsid w:val="02F53218"/>
    <w:rsid w:val="04DA126C"/>
    <w:rsid w:val="051060E7"/>
    <w:rsid w:val="051F457C"/>
    <w:rsid w:val="05F61781"/>
    <w:rsid w:val="06BE3405"/>
    <w:rsid w:val="076A6BF8"/>
    <w:rsid w:val="07797F74"/>
    <w:rsid w:val="079D261A"/>
    <w:rsid w:val="07CD286D"/>
    <w:rsid w:val="0A6F38B0"/>
    <w:rsid w:val="0C450D6C"/>
    <w:rsid w:val="0D7A3831"/>
    <w:rsid w:val="0D7A6610"/>
    <w:rsid w:val="0F59002D"/>
    <w:rsid w:val="105C6685"/>
    <w:rsid w:val="12AD766B"/>
    <w:rsid w:val="13E175CD"/>
    <w:rsid w:val="13E44BE0"/>
    <w:rsid w:val="17377504"/>
    <w:rsid w:val="179B3F36"/>
    <w:rsid w:val="179F327A"/>
    <w:rsid w:val="190B1EF1"/>
    <w:rsid w:val="1AC77717"/>
    <w:rsid w:val="1B1262BE"/>
    <w:rsid w:val="1BB928E6"/>
    <w:rsid w:val="1C9C6787"/>
    <w:rsid w:val="1D6D0F4F"/>
    <w:rsid w:val="1E2527AC"/>
    <w:rsid w:val="1F51312D"/>
    <w:rsid w:val="1F7C1FA5"/>
    <w:rsid w:val="22D3027C"/>
    <w:rsid w:val="23791F56"/>
    <w:rsid w:val="2447702E"/>
    <w:rsid w:val="25076767"/>
    <w:rsid w:val="25380DDC"/>
    <w:rsid w:val="261750D0"/>
    <w:rsid w:val="2714621D"/>
    <w:rsid w:val="279275F5"/>
    <w:rsid w:val="27DB3EDB"/>
    <w:rsid w:val="28237D5C"/>
    <w:rsid w:val="28A10C81"/>
    <w:rsid w:val="290B6FC8"/>
    <w:rsid w:val="2A135BAE"/>
    <w:rsid w:val="2B85488A"/>
    <w:rsid w:val="2C9103E2"/>
    <w:rsid w:val="2CD643DB"/>
    <w:rsid w:val="2CDF446E"/>
    <w:rsid w:val="2D8525DB"/>
    <w:rsid w:val="2D872B3B"/>
    <w:rsid w:val="2DF950BB"/>
    <w:rsid w:val="2E030A3B"/>
    <w:rsid w:val="2E725599"/>
    <w:rsid w:val="2F982E42"/>
    <w:rsid w:val="30B360F4"/>
    <w:rsid w:val="323E5792"/>
    <w:rsid w:val="32AB65BD"/>
    <w:rsid w:val="32E521FE"/>
    <w:rsid w:val="34D27A6D"/>
    <w:rsid w:val="35A65B28"/>
    <w:rsid w:val="379A790F"/>
    <w:rsid w:val="37FF425B"/>
    <w:rsid w:val="38D041F9"/>
    <w:rsid w:val="391B682D"/>
    <w:rsid w:val="39E44E71"/>
    <w:rsid w:val="3A282FB0"/>
    <w:rsid w:val="3C3332CB"/>
    <w:rsid w:val="3FDC055E"/>
    <w:rsid w:val="3FE21E53"/>
    <w:rsid w:val="406665E0"/>
    <w:rsid w:val="40E566F0"/>
    <w:rsid w:val="42DD58D7"/>
    <w:rsid w:val="42E87780"/>
    <w:rsid w:val="4929464F"/>
    <w:rsid w:val="495042D1"/>
    <w:rsid w:val="498B5309"/>
    <w:rsid w:val="4A203A32"/>
    <w:rsid w:val="4CCF375F"/>
    <w:rsid w:val="4CD738E4"/>
    <w:rsid w:val="4D3F08E5"/>
    <w:rsid w:val="4D73058E"/>
    <w:rsid w:val="4EAF55F6"/>
    <w:rsid w:val="4FD317B8"/>
    <w:rsid w:val="4FEA28AF"/>
    <w:rsid w:val="50CD34F7"/>
    <w:rsid w:val="511B51C5"/>
    <w:rsid w:val="51E67581"/>
    <w:rsid w:val="5254412B"/>
    <w:rsid w:val="526606C2"/>
    <w:rsid w:val="53085941"/>
    <w:rsid w:val="532A7941"/>
    <w:rsid w:val="55432494"/>
    <w:rsid w:val="559B2D78"/>
    <w:rsid w:val="55EC35D4"/>
    <w:rsid w:val="55F36710"/>
    <w:rsid w:val="56D7393C"/>
    <w:rsid w:val="57112AFA"/>
    <w:rsid w:val="58DE5456"/>
    <w:rsid w:val="58F812EF"/>
    <w:rsid w:val="59D57095"/>
    <w:rsid w:val="5B392E17"/>
    <w:rsid w:val="5C243387"/>
    <w:rsid w:val="5C601F98"/>
    <w:rsid w:val="5CE341FD"/>
    <w:rsid w:val="5DD24E5D"/>
    <w:rsid w:val="5E8E09B4"/>
    <w:rsid w:val="5E8F6B1C"/>
    <w:rsid w:val="5F7E406D"/>
    <w:rsid w:val="5F816B3B"/>
    <w:rsid w:val="5FF23595"/>
    <w:rsid w:val="613D1377"/>
    <w:rsid w:val="6175447D"/>
    <w:rsid w:val="61CC26FC"/>
    <w:rsid w:val="6271733B"/>
    <w:rsid w:val="62830E1C"/>
    <w:rsid w:val="634A36E8"/>
    <w:rsid w:val="63ED47CD"/>
    <w:rsid w:val="646E154C"/>
    <w:rsid w:val="64C03C61"/>
    <w:rsid w:val="66C54162"/>
    <w:rsid w:val="6833299C"/>
    <w:rsid w:val="68F121A1"/>
    <w:rsid w:val="69036813"/>
    <w:rsid w:val="694A3D5D"/>
    <w:rsid w:val="69D106BF"/>
    <w:rsid w:val="69EE1F2C"/>
    <w:rsid w:val="6A6F027D"/>
    <w:rsid w:val="6ADA17F5"/>
    <w:rsid w:val="6BB63F6F"/>
    <w:rsid w:val="6BDB24DB"/>
    <w:rsid w:val="6BF00BA7"/>
    <w:rsid w:val="6C07486C"/>
    <w:rsid w:val="6D7D3EAE"/>
    <w:rsid w:val="6E3B62E9"/>
    <w:rsid w:val="6EAD16FA"/>
    <w:rsid w:val="716B764B"/>
    <w:rsid w:val="719C7A86"/>
    <w:rsid w:val="731C0BFD"/>
    <w:rsid w:val="746C6672"/>
    <w:rsid w:val="75610B49"/>
    <w:rsid w:val="75761AAE"/>
    <w:rsid w:val="76377AFB"/>
    <w:rsid w:val="776155EB"/>
    <w:rsid w:val="78EA0F9F"/>
    <w:rsid w:val="79253602"/>
    <w:rsid w:val="79A74F98"/>
    <w:rsid w:val="7A3A2BDB"/>
    <w:rsid w:val="7A861051"/>
    <w:rsid w:val="7B0E2830"/>
    <w:rsid w:val="7B861971"/>
    <w:rsid w:val="7BF546E1"/>
    <w:rsid w:val="7DD345AE"/>
    <w:rsid w:val="7E227FFA"/>
    <w:rsid w:val="7E4B05E8"/>
    <w:rsid w:val="7EC508AD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3"/>
    <w:link w:val="15"/>
    <w:qFormat/>
    <w:uiPriority w:val="9"/>
    <w:pPr>
      <w:keepNext/>
      <w:numPr>
        <w:ilvl w:val="0"/>
        <w:numId w:val="1"/>
      </w:numPr>
      <w:ind w:firstLine="640"/>
      <w:outlineLvl w:val="0"/>
    </w:pPr>
    <w:rPr>
      <w:rFonts w:ascii="Times New Roman" w:hAnsi="Times New Roman" w:eastAsia="黑体"/>
    </w:rPr>
  </w:style>
  <w:style w:type="paragraph" w:styleId="4">
    <w:name w:val="heading 2"/>
    <w:basedOn w:val="2"/>
    <w:next w:val="3"/>
    <w:link w:val="16"/>
    <w:unhideWhenUsed/>
    <w:qFormat/>
    <w:uiPriority w:val="9"/>
    <w:pPr>
      <w:numPr>
        <w:ilvl w:val="1"/>
      </w:numPr>
      <w:ind w:firstLine="640"/>
      <w:outlineLvl w:val="1"/>
    </w:pPr>
    <w:rPr>
      <w:rFonts w:ascii="Times New Roman" w:hAnsi="Times New Roman" w:eastAsia="楷体_GB2312"/>
    </w:rPr>
  </w:style>
  <w:style w:type="paragraph" w:styleId="5">
    <w:name w:val="heading 3"/>
    <w:basedOn w:val="2"/>
    <w:next w:val="3"/>
    <w:link w:val="17"/>
    <w:unhideWhenUsed/>
    <w:qFormat/>
    <w:uiPriority w:val="9"/>
    <w:pPr>
      <w:numPr>
        <w:ilvl w:val="2"/>
      </w:numPr>
      <w:ind w:firstLine="640"/>
      <w:outlineLvl w:val="2"/>
    </w:pPr>
    <w:rPr>
      <w:rFonts w:ascii="Times New Roman" w:hAnsi="Times New Roman" w:eastAsia="仿宋_GB2312"/>
    </w:rPr>
  </w:style>
  <w:style w:type="paragraph" w:styleId="6">
    <w:name w:val="heading 4"/>
    <w:basedOn w:val="2"/>
    <w:next w:val="3"/>
    <w:link w:val="18"/>
    <w:unhideWhenUsed/>
    <w:qFormat/>
    <w:uiPriority w:val="9"/>
    <w:pPr>
      <w:numPr>
        <w:ilvl w:val="3"/>
      </w:numPr>
      <w:ind w:firstLine="640"/>
      <w:outlineLvl w:val="3"/>
    </w:pPr>
    <w:rPr>
      <w:rFonts w:ascii="Times New Roman" w:hAnsi="Times New Roman" w:eastAsia="仿宋_GB2312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+西文正文" w:hAnsi="+西文正文" w:eastAsia="+中文正文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内容"/>
    <w:basedOn w:val="1"/>
    <w:link w:val="14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0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3"/>
    <w:link w:val="19"/>
    <w:qFormat/>
    <w:uiPriority w:val="10"/>
    <w:pPr>
      <w:spacing w:line="560" w:lineRule="exact"/>
      <w:jc w:val="center"/>
      <w:outlineLvl w:val="0"/>
    </w:pPr>
    <w:rPr>
      <w:rFonts w:ascii="Times New Roman" w:hAnsi="Times New Roman" w:eastAsia="方正小标宋简体" w:cstheme="majorBidi"/>
      <w:b/>
      <w:bCs/>
      <w:sz w:val="44"/>
      <w:szCs w:val="32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正文内容 Char"/>
    <w:basedOn w:val="13"/>
    <w:link w:val="3"/>
    <w:qFormat/>
    <w:uiPriority w:val="0"/>
    <w:rPr>
      <w:rFonts w:ascii="Times New Roman" w:hAnsi="Times New Roman" w:eastAsia="仿宋_GB2312"/>
      <w:sz w:val="32"/>
      <w:szCs w:val="30"/>
    </w:rPr>
  </w:style>
  <w:style w:type="character" w:customStyle="1" w:styleId="15">
    <w:name w:val="标题 1 Char"/>
    <w:basedOn w:val="13"/>
    <w:link w:val="2"/>
    <w:qFormat/>
    <w:uiPriority w:val="9"/>
    <w:rPr>
      <w:rFonts w:ascii="Times New Roman" w:hAnsi="Times New Roman" w:eastAsia="黑体"/>
      <w:sz w:val="32"/>
      <w:szCs w:val="30"/>
    </w:rPr>
  </w:style>
  <w:style w:type="character" w:customStyle="1" w:styleId="16">
    <w:name w:val="标题 2 Char"/>
    <w:basedOn w:val="13"/>
    <w:link w:val="4"/>
    <w:qFormat/>
    <w:uiPriority w:val="9"/>
    <w:rPr>
      <w:rFonts w:ascii="Times New Roman" w:hAnsi="Times New Roman" w:eastAsia="楷体_GB2312"/>
      <w:sz w:val="32"/>
      <w:szCs w:val="30"/>
    </w:rPr>
  </w:style>
  <w:style w:type="character" w:customStyle="1" w:styleId="17">
    <w:name w:val="标题 3 Char"/>
    <w:basedOn w:val="13"/>
    <w:link w:val="5"/>
    <w:qFormat/>
    <w:uiPriority w:val="9"/>
    <w:rPr>
      <w:rFonts w:ascii="Times New Roman" w:hAnsi="Times New Roman" w:eastAsia="仿宋_GB2312"/>
      <w:sz w:val="32"/>
      <w:szCs w:val="30"/>
    </w:rPr>
  </w:style>
  <w:style w:type="character" w:customStyle="1" w:styleId="18">
    <w:name w:val="标题 4 Char"/>
    <w:basedOn w:val="13"/>
    <w:link w:val="6"/>
    <w:qFormat/>
    <w:uiPriority w:val="9"/>
    <w:rPr>
      <w:rFonts w:ascii="Times New Roman" w:hAnsi="Times New Roman" w:eastAsia="仿宋_GB2312"/>
      <w:sz w:val="32"/>
      <w:szCs w:val="30"/>
    </w:rPr>
  </w:style>
  <w:style w:type="character" w:customStyle="1" w:styleId="19">
    <w:name w:val="标题 Char"/>
    <w:basedOn w:val="13"/>
    <w:link w:val="10"/>
    <w:qFormat/>
    <w:uiPriority w:val="10"/>
    <w:rPr>
      <w:rFonts w:ascii="Times New Roman" w:hAnsi="Times New Roman" w:eastAsia="方正小标宋简体" w:cstheme="majorBidi"/>
      <w:b/>
      <w:bCs/>
      <w:sz w:val="44"/>
      <w:szCs w:val="32"/>
    </w:rPr>
  </w:style>
  <w:style w:type="character" w:customStyle="1" w:styleId="20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8"/>
    <w:qFormat/>
    <w:uiPriority w:val="99"/>
    <w:rPr>
      <w:sz w:val="18"/>
      <w:szCs w:val="18"/>
    </w:rPr>
  </w:style>
  <w:style w:type="table" w:customStyle="1" w:styleId="22">
    <w:name w:val="正式表格1"/>
    <w:basedOn w:val="11"/>
    <w:qFormat/>
    <w:uiPriority w:val="99"/>
    <w:pPr>
      <w:spacing w:before="25" w:beforeLines="25" w:after="25" w:afterLines="25"/>
      <w:jc w:val="center"/>
    </w:pPr>
    <w:rPr>
      <w:rFonts w:ascii="Times New Roman" w:hAnsi="Times New Roman" w:eastAsia="楷体_GB2312"/>
      <w:sz w:val="24"/>
    </w:rPr>
    <w:tblPr>
      <w:jc w:val="center"/>
      <w:tblBorders>
        <w:top w:val="single" w:color="auto" w:sz="4" w:space="0"/>
        <w:bottom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eastAsia="楷体_GB2312"/>
        <w:b/>
        <w:sz w:val="24"/>
      </w:rPr>
      <w:tblPr/>
      <w:trPr>
        <w:tblHeader/>
      </w:trPr>
      <w:tcPr>
        <w:tcBorders>
          <w:bottom w:val="single" w:color="auto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633BC1-92E3-4448-82F5-917CAB99B4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正式公文格式（新版）.dotx</Template>
  <Pages>7</Pages>
  <Words>2336</Words>
  <Characters>2389</Characters>
  <Lines>0</Lines>
  <Paragraphs>0</Paragraphs>
  <TotalTime>164</TotalTime>
  <ScaleCrop>false</ScaleCrop>
  <LinksUpToDate>false</LinksUpToDate>
  <CharactersWithSpaces>2409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2024-10-10T02:59:00Z</dcterms:created>
  <dc:creator>cyh</dc:creator>
  <cp:lastModifiedBy>liyongbo</cp:lastModifiedBy>
  <cp:lastPrinted>2024-10-24T04:21:00Z</cp:lastPrinted>
  <dcterms:modified xsi:type="dcterms:W3CDTF">2024-10-30T06:28:49Z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345A094BF68C4D9082916BC8C45A9117_13</vt:lpwstr>
  </property>
  <property fmtid="{D5CDD505-2E9C-101B-9397-08002B2CF9AE}" pid="3" name="KSOProductBuildVer">
    <vt:lpwstr>2052-12.1.0.18608</vt:lpwstr>
  </property>
</Properties>
</file>